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E70F59" w:rsidP="00D2603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D26035">
              <w:t>05.06.2026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E70F59" w:rsidP="0009402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94025">
              <w:t>25/5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E70F59" w:rsidP="00CE074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8761F8" w:rsidRPr="008761F8">
              <w:rPr>
                <w:noProof/>
              </w:rPr>
              <w:t>О внесении изменений в</w:t>
            </w:r>
            <w:r w:rsidR="00603978">
              <w:rPr>
                <w:noProof/>
              </w:rPr>
              <w:t xml:space="preserve"> </w:t>
            </w:r>
            <w:r w:rsidR="0099517F">
              <w:rPr>
                <w:noProof/>
              </w:rPr>
              <w:t>р</w:t>
            </w:r>
            <w:r w:rsidR="008761F8" w:rsidRPr="008761F8">
              <w:rPr>
                <w:noProof/>
              </w:rPr>
              <w:t>ешени</w:t>
            </w:r>
            <w:r w:rsidR="00CE074A">
              <w:rPr>
                <w:noProof/>
              </w:rPr>
              <w:t>е</w:t>
            </w:r>
            <w:r w:rsidR="008761F8" w:rsidRPr="008761F8">
              <w:rPr>
                <w:noProof/>
              </w:rPr>
              <w:t xml:space="preserve"> региональной службы по тарифам Нижегородской области</w:t>
            </w:r>
            <w:r w:rsidR="0099517F">
              <w:rPr>
                <w:noProof/>
              </w:rPr>
              <w:t xml:space="preserve"> </w:t>
            </w:r>
            <w:r w:rsidR="00CE074A">
              <w:rPr>
                <w:noProof/>
              </w:rPr>
              <w:br/>
            </w:r>
            <w:r w:rsidR="00CE074A" w:rsidRPr="00CE074A">
              <w:rPr>
                <w:noProof/>
              </w:rPr>
              <w:t>от 25 ноября 2022 г. № 48/104 «Об установлении АКЦИОНЕРНОМУ ОБЩЕСТВУ «ИНДУСТРИАЛЬНЫЙ ПАРК «ОКА-ПОЛИМЕР» (ИНН 5249120810), г. Нижний Новгород, тарифов в сфере холодного водоснабжения и водоотведения для потребителей г. Дзержинск Нижегородской области»</w:t>
            </w:r>
            <w:r w:rsidR="00367B47">
              <w:rPr>
                <w:noProof/>
              </w:rPr>
              <w:br/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FC1CBD" w:rsidRDefault="00FC1CBD" w:rsidP="00BC01FC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094025" w:rsidRDefault="00094025" w:rsidP="00BC01FC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  <w:bookmarkStart w:id="2" w:name="_GoBack"/>
      <w:bookmarkEnd w:id="2"/>
    </w:p>
    <w:p w:rsidR="00B82B19" w:rsidRDefault="00CE074A" w:rsidP="00971230">
      <w:pPr>
        <w:pStyle w:val="a9"/>
        <w:spacing w:line="276" w:lineRule="auto"/>
        <w:ind w:right="-2" w:firstLine="709"/>
        <w:rPr>
          <w:color w:val="000000"/>
        </w:rPr>
      </w:pPr>
      <w:r w:rsidRPr="00CA2139">
        <w:rPr>
          <w:color w:val="000000"/>
        </w:rPr>
        <w:t>В связи с изменением места нахождения и юридического адреса АКЦИОНЕРНОГО ОБЩЕСТВА «ИНДУСТРИАЛЬНЫЙ ПАРК «ОКА-ПОЛИМЕР» (ИНН 5249120810), г. Дзержинск Нижегородской области</w:t>
      </w:r>
      <w:r w:rsidR="00B82B19">
        <w:rPr>
          <w:color w:val="000000"/>
        </w:rPr>
        <w:t>:</w:t>
      </w:r>
    </w:p>
    <w:p w:rsidR="00CE074A" w:rsidRDefault="00CE074A" w:rsidP="00971230">
      <w:pPr>
        <w:pStyle w:val="a9"/>
        <w:spacing w:line="276" w:lineRule="auto"/>
        <w:ind w:right="-2" w:firstLine="709"/>
      </w:pPr>
      <w:r>
        <w:rPr>
          <w:b/>
          <w:color w:val="000000"/>
        </w:rPr>
        <w:t xml:space="preserve">1. </w:t>
      </w:r>
      <w:r w:rsidR="00B82B19">
        <w:rPr>
          <w:color w:val="000000"/>
        </w:rPr>
        <w:t>Внести в</w:t>
      </w:r>
      <w:r w:rsidR="00B82B19" w:rsidRPr="008552FB">
        <w:rPr>
          <w:color w:val="000000"/>
        </w:rPr>
        <w:t xml:space="preserve"> </w:t>
      </w:r>
      <w:r w:rsidR="00B82B19">
        <w:rPr>
          <w:color w:val="000000"/>
        </w:rPr>
        <w:t>решение</w:t>
      </w:r>
      <w:r w:rsidR="00B82B19" w:rsidRPr="008552FB">
        <w:rPr>
          <w:color w:val="000000"/>
        </w:rPr>
        <w:t xml:space="preserve"> региональной службы по тарифам Нижегородской области</w:t>
      </w:r>
      <w:r>
        <w:rPr>
          <w:color w:val="000000"/>
        </w:rPr>
        <w:t xml:space="preserve"> от</w:t>
      </w:r>
      <w:r w:rsidR="00B82B19" w:rsidRPr="008552FB">
        <w:rPr>
          <w:color w:val="000000"/>
        </w:rPr>
        <w:t xml:space="preserve"> </w:t>
      </w:r>
      <w:r w:rsidRPr="00CE074A">
        <w:rPr>
          <w:color w:val="000000"/>
        </w:rPr>
        <w:t xml:space="preserve">25 ноября 2022 г. № 48/104 «Об установлении АКЦИОНЕРНОМУ ОБЩЕСТВУ «ИНДУСТРИАЛЬНЫЙ ПАРК «ОКА-ПОЛИМЕР» (ИНН 5249120810), г. Нижний Новгород, тарифов в сфере холодного водоснабжения и водоотведения для потребителей г. </w:t>
      </w:r>
      <w:r w:rsidRPr="00CE074A">
        <w:rPr>
          <w:color w:val="000000"/>
        </w:rPr>
        <w:lastRenderedPageBreak/>
        <w:t>Дзержинск Нижегородской области»</w:t>
      </w:r>
      <w:r w:rsidR="00B82B19" w:rsidRPr="00B82B19">
        <w:t xml:space="preserve"> </w:t>
      </w:r>
      <w:r>
        <w:t>следующие изменения:</w:t>
      </w:r>
    </w:p>
    <w:p w:rsidR="00B82B19" w:rsidRDefault="00CE074A" w:rsidP="00971230">
      <w:pPr>
        <w:pStyle w:val="a9"/>
        <w:spacing w:line="276" w:lineRule="auto"/>
        <w:ind w:right="-2" w:firstLine="709"/>
      </w:pPr>
      <w:r w:rsidRPr="00CE074A">
        <w:rPr>
          <w:b/>
        </w:rPr>
        <w:t>1.1.</w:t>
      </w:r>
      <w:r w:rsidR="00B82B19" w:rsidRPr="00CE074A">
        <w:rPr>
          <w:b/>
        </w:rPr>
        <w:t xml:space="preserve"> </w:t>
      </w:r>
      <w:r>
        <w:t>В</w:t>
      </w:r>
      <w:r w:rsidR="00B82B19">
        <w:t xml:space="preserve"> наименовании</w:t>
      </w:r>
      <w:r>
        <w:t xml:space="preserve"> и пунктах 1 - 5</w:t>
      </w:r>
      <w:r w:rsidR="00B82B19">
        <w:t xml:space="preserve"> решения слова «</w:t>
      </w:r>
      <w:r w:rsidRPr="00CE074A">
        <w:rPr>
          <w:color w:val="000000"/>
        </w:rPr>
        <w:t>г. Нижний Новгород</w:t>
      </w:r>
      <w:r w:rsidR="00B82B19" w:rsidRPr="003D3D63">
        <w:rPr>
          <w:color w:val="000000"/>
        </w:rPr>
        <w:t xml:space="preserve">» </w:t>
      </w:r>
      <w:r>
        <w:t>заменить</w:t>
      </w:r>
      <w:r w:rsidR="00B82B19">
        <w:t xml:space="preserve"> словами «</w:t>
      </w:r>
      <w:r w:rsidRPr="00CE074A">
        <w:rPr>
          <w:color w:val="000000"/>
        </w:rPr>
        <w:t>г. Дзержинск Нижегородской области</w:t>
      </w:r>
      <w:r>
        <w:t>».</w:t>
      </w:r>
    </w:p>
    <w:p w:rsidR="00CE074A" w:rsidRDefault="00B82B19" w:rsidP="00971230">
      <w:pPr>
        <w:pStyle w:val="a9"/>
        <w:spacing w:line="276" w:lineRule="auto"/>
        <w:ind w:right="-2" w:firstLine="709"/>
      </w:pPr>
      <w:r w:rsidRPr="00B82B19">
        <w:rPr>
          <w:b/>
          <w:color w:val="000000"/>
        </w:rPr>
        <w:t>1.2.</w:t>
      </w:r>
      <w:r>
        <w:rPr>
          <w:color w:val="000000"/>
        </w:rPr>
        <w:t xml:space="preserve"> </w:t>
      </w:r>
      <w:r w:rsidR="00CE074A">
        <w:rPr>
          <w:color w:val="000000"/>
        </w:rPr>
        <w:t>В</w:t>
      </w:r>
      <w:r>
        <w:t xml:space="preserve"> Приложениях к решению</w:t>
      </w:r>
      <w:r w:rsidR="00CE074A">
        <w:t>:</w:t>
      </w:r>
    </w:p>
    <w:p w:rsidR="00B82B19" w:rsidRDefault="00CE074A" w:rsidP="00971230">
      <w:pPr>
        <w:pStyle w:val="a9"/>
        <w:spacing w:line="276" w:lineRule="auto"/>
        <w:ind w:right="-2" w:firstLine="709"/>
      </w:pPr>
      <w:r>
        <w:t>1)</w:t>
      </w:r>
      <w:r w:rsidR="00B82B19">
        <w:t xml:space="preserve"> слова «</w:t>
      </w:r>
      <w:r w:rsidRPr="00CE074A">
        <w:rPr>
          <w:color w:val="000000"/>
        </w:rPr>
        <w:t>АКЦИОНЕРНОГО</w:t>
      </w:r>
      <w:r>
        <w:rPr>
          <w:color w:val="000000"/>
        </w:rPr>
        <w:t xml:space="preserve"> ОБЩЕСТВА «ИНДУСТРИАЛЬНЫЙ ПАРК «ОКА-ПОЛИМЕР» </w:t>
      </w:r>
      <w:r w:rsidRPr="00CE074A">
        <w:rPr>
          <w:color w:val="000000"/>
        </w:rPr>
        <w:t>(ИНН 5249120810), г. Нижний Новгород</w:t>
      </w:r>
      <w:r w:rsidR="00B82B19" w:rsidRPr="003D3D63">
        <w:rPr>
          <w:color w:val="000000"/>
        </w:rPr>
        <w:t xml:space="preserve">» </w:t>
      </w:r>
      <w:r>
        <w:t>заменить</w:t>
      </w:r>
      <w:r w:rsidR="00B82B19">
        <w:t xml:space="preserve"> словами «</w:t>
      </w:r>
      <w:r w:rsidRPr="00CE074A">
        <w:rPr>
          <w:color w:val="000000"/>
        </w:rPr>
        <w:t>АКЦИОНЕРНОГО</w:t>
      </w:r>
      <w:r>
        <w:rPr>
          <w:color w:val="000000"/>
        </w:rPr>
        <w:t xml:space="preserve"> ОБЩЕСТВА «ИНДУСТРИАЛЬНЫЙ ПАРК «ОКА-ПОЛИМЕР» </w:t>
      </w:r>
      <w:r w:rsidRPr="00CE074A">
        <w:rPr>
          <w:color w:val="000000"/>
        </w:rPr>
        <w:t>(ИНН 5249120810),</w:t>
      </w:r>
      <w:r>
        <w:rPr>
          <w:color w:val="000000"/>
        </w:rPr>
        <w:t xml:space="preserve"> </w:t>
      </w:r>
      <w:r w:rsidRPr="00CE074A">
        <w:rPr>
          <w:color w:val="000000"/>
        </w:rPr>
        <w:t>г. Дзержинск Нижегородской области</w:t>
      </w:r>
      <w:r>
        <w:t>»;</w:t>
      </w:r>
    </w:p>
    <w:p w:rsidR="00CE074A" w:rsidRDefault="00CE074A" w:rsidP="00971230">
      <w:pPr>
        <w:pStyle w:val="a9"/>
        <w:spacing w:line="276" w:lineRule="auto"/>
        <w:ind w:right="-2" w:firstLine="709"/>
      </w:pPr>
      <w:r>
        <w:t>2) слова «</w:t>
      </w:r>
      <w:r w:rsidRPr="00CE074A">
        <w:t>603108, Нижегородская область, г. Нижний Новгород, ул. Электровозная, д. 7Г, пом. П2, офис 34</w:t>
      </w:r>
      <w:r>
        <w:t>» заменить словами «</w:t>
      </w:r>
      <w:r w:rsidRPr="00CE074A">
        <w:t>606000, Нижегородская область, г. Дзержинск, Восточное шоссе, д. 38К</w:t>
      </w:r>
      <w:r>
        <w:t>».</w:t>
      </w:r>
    </w:p>
    <w:p w:rsidR="00CE074A" w:rsidRDefault="00CE074A" w:rsidP="00971230">
      <w:pPr>
        <w:pStyle w:val="a9"/>
        <w:spacing w:line="276" w:lineRule="auto"/>
        <w:ind w:right="-2" w:firstLine="709"/>
      </w:pPr>
    </w:p>
    <w:p w:rsidR="009B1EF5" w:rsidRDefault="00CE074A" w:rsidP="00971230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Cs w:val="28"/>
        </w:rPr>
      </w:pPr>
      <w:r>
        <w:rPr>
          <w:b/>
          <w:color w:val="000000"/>
        </w:rPr>
        <w:t>2</w:t>
      </w:r>
      <w:r w:rsidR="009B1EF5" w:rsidRPr="009B1EF5">
        <w:rPr>
          <w:b/>
          <w:color w:val="000000"/>
        </w:rPr>
        <w:t>.</w:t>
      </w:r>
      <w:r w:rsidR="009B1EF5">
        <w:rPr>
          <w:color w:val="000000"/>
        </w:rPr>
        <w:t xml:space="preserve"> </w:t>
      </w:r>
      <w:r w:rsidR="009B1EF5">
        <w:rPr>
          <w:szCs w:val="28"/>
        </w:rPr>
        <w:t>Настоящее решение вступает в силу со дня его принятия.</w:t>
      </w:r>
    </w:p>
    <w:p w:rsidR="009B1EF5" w:rsidRDefault="009B1EF5" w:rsidP="00971230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Cs w:val="28"/>
        </w:rPr>
      </w:pPr>
    </w:p>
    <w:p w:rsidR="008552FB" w:rsidRDefault="008552FB" w:rsidP="00971230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Cs w:val="28"/>
        </w:rPr>
      </w:pPr>
    </w:p>
    <w:p w:rsidR="00794E20" w:rsidRDefault="00794E20" w:rsidP="00971230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Cs w:val="28"/>
        </w:rPr>
      </w:pPr>
    </w:p>
    <w:p w:rsidR="007159CD" w:rsidRDefault="006B3FE7" w:rsidP="00971230">
      <w:pPr>
        <w:tabs>
          <w:tab w:val="left" w:pos="1897"/>
        </w:tabs>
        <w:spacing w:line="276" w:lineRule="auto"/>
        <w:ind w:right="-2"/>
        <w:rPr>
          <w:szCs w:val="28"/>
        </w:rPr>
      </w:pPr>
      <w:r>
        <w:rPr>
          <w:szCs w:val="28"/>
        </w:rPr>
        <w:t>Р</w:t>
      </w:r>
      <w:r w:rsidR="00597467">
        <w:rPr>
          <w:szCs w:val="28"/>
        </w:rPr>
        <w:t>уководите</w:t>
      </w:r>
      <w:r>
        <w:rPr>
          <w:szCs w:val="28"/>
        </w:rPr>
        <w:t>ль</w:t>
      </w:r>
      <w:r w:rsidR="00FD5315">
        <w:rPr>
          <w:szCs w:val="28"/>
        </w:rPr>
        <w:t xml:space="preserve"> службы</w:t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  <w:t xml:space="preserve"> </w:t>
      </w:r>
      <w:r>
        <w:rPr>
          <w:szCs w:val="28"/>
        </w:rPr>
        <w:t xml:space="preserve">           </w:t>
      </w:r>
      <w:proofErr w:type="spellStart"/>
      <w:r>
        <w:rPr>
          <w:szCs w:val="28"/>
        </w:rPr>
        <w:t>Ю.Л.Алешина</w:t>
      </w:r>
      <w:proofErr w:type="spellEnd"/>
    </w:p>
    <w:sectPr w:rsidR="007159CD" w:rsidSect="00B438E1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39" w:rsidRDefault="00C92F39">
      <w:r>
        <w:separator/>
      </w:r>
    </w:p>
  </w:endnote>
  <w:endnote w:type="continuationSeparator" w:id="0">
    <w:p w:rsidR="00C92F39" w:rsidRDefault="00C9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39" w:rsidRDefault="00C92F39">
      <w:r>
        <w:separator/>
      </w:r>
    </w:p>
  </w:footnote>
  <w:footnote w:type="continuationSeparator" w:id="0">
    <w:p w:rsidR="00C92F39" w:rsidRDefault="00C9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4BCF" w:rsidRDefault="00394B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4025">
      <w:rPr>
        <w:rStyle w:val="a7"/>
        <w:noProof/>
      </w:rPr>
      <w:t>2</w:t>
    </w:r>
    <w:r>
      <w:rPr>
        <w:rStyle w:val="a7"/>
      </w:rPr>
      <w:fldChar w:fldCharType="end"/>
    </w:r>
  </w:p>
  <w:p w:rsidR="00394BCF" w:rsidRDefault="00394B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E3F906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BCF" w:rsidRPr="00E52B15" w:rsidRDefault="00394BC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94BCF" w:rsidRPr="00561114" w:rsidRDefault="00394BC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394BCF" w:rsidRPr="00561114" w:rsidRDefault="00394BC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394BCF" w:rsidRPr="000F7B5C" w:rsidRDefault="00394BCF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394BCF" w:rsidRPr="000F7B5C" w:rsidRDefault="00394BCF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394BCF" w:rsidRDefault="00394BCF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394BCF" w:rsidRDefault="00394BC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394BCF" w:rsidRPr="002B6128" w:rsidRDefault="00394BCF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394BCF" w:rsidRDefault="00394BC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394BCF" w:rsidRPr="001772E6" w:rsidRDefault="00394BC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394BCF" w:rsidRDefault="00394BC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394BCF" w:rsidRPr="00E52B15" w:rsidRDefault="00394BC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94BCF" w:rsidRPr="00561114" w:rsidRDefault="00394BC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394BCF" w:rsidRPr="00561114" w:rsidRDefault="00394BC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394BCF" w:rsidRPr="000F7B5C" w:rsidRDefault="00394BCF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394BCF" w:rsidRPr="000F7B5C" w:rsidRDefault="00394BCF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394BCF" w:rsidRDefault="00394BCF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394BCF" w:rsidRDefault="00394BC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394BCF" w:rsidRPr="002B6128" w:rsidRDefault="00394BCF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394BCF" w:rsidRDefault="00394BCF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394BCF" w:rsidRPr="001772E6" w:rsidRDefault="00394BC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394BCF" w:rsidRDefault="00394BC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4F8A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5B0E"/>
    <w:rsid w:val="000270AA"/>
    <w:rsid w:val="0003034E"/>
    <w:rsid w:val="000309A5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451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A86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5A7"/>
    <w:rsid w:val="00071D2C"/>
    <w:rsid w:val="00071F83"/>
    <w:rsid w:val="0007221F"/>
    <w:rsid w:val="00072D6F"/>
    <w:rsid w:val="0007340B"/>
    <w:rsid w:val="00073CCD"/>
    <w:rsid w:val="00073FF7"/>
    <w:rsid w:val="0007435F"/>
    <w:rsid w:val="00076EC9"/>
    <w:rsid w:val="0007748B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025"/>
    <w:rsid w:val="00094D8C"/>
    <w:rsid w:val="000955BE"/>
    <w:rsid w:val="00096230"/>
    <w:rsid w:val="00096454"/>
    <w:rsid w:val="00096FB7"/>
    <w:rsid w:val="00097298"/>
    <w:rsid w:val="000A031E"/>
    <w:rsid w:val="000A228C"/>
    <w:rsid w:val="000A46B0"/>
    <w:rsid w:val="000A5127"/>
    <w:rsid w:val="000A6524"/>
    <w:rsid w:val="000A69FD"/>
    <w:rsid w:val="000A7F91"/>
    <w:rsid w:val="000B3578"/>
    <w:rsid w:val="000B3E1B"/>
    <w:rsid w:val="000B3F02"/>
    <w:rsid w:val="000B56F4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29B5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079D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3F10"/>
    <w:rsid w:val="001451F4"/>
    <w:rsid w:val="00145D42"/>
    <w:rsid w:val="00146750"/>
    <w:rsid w:val="00146D40"/>
    <w:rsid w:val="00147B06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4CE1"/>
    <w:rsid w:val="0018529C"/>
    <w:rsid w:val="00185546"/>
    <w:rsid w:val="00186089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570"/>
    <w:rsid w:val="001A371E"/>
    <w:rsid w:val="001A3B85"/>
    <w:rsid w:val="001A4950"/>
    <w:rsid w:val="001A5FB8"/>
    <w:rsid w:val="001A6556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8F7"/>
    <w:rsid w:val="001E5C1C"/>
    <w:rsid w:val="001E6752"/>
    <w:rsid w:val="001E6D9D"/>
    <w:rsid w:val="001E6EA9"/>
    <w:rsid w:val="001F0640"/>
    <w:rsid w:val="001F1EF4"/>
    <w:rsid w:val="001F2916"/>
    <w:rsid w:val="001F4501"/>
    <w:rsid w:val="001F49D5"/>
    <w:rsid w:val="001F79A3"/>
    <w:rsid w:val="001F7C23"/>
    <w:rsid w:val="0020073D"/>
    <w:rsid w:val="00200F9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65E3"/>
    <w:rsid w:val="002167D8"/>
    <w:rsid w:val="0021757A"/>
    <w:rsid w:val="002175D4"/>
    <w:rsid w:val="0022015C"/>
    <w:rsid w:val="00220928"/>
    <w:rsid w:val="0022190C"/>
    <w:rsid w:val="00221FC9"/>
    <w:rsid w:val="002234AA"/>
    <w:rsid w:val="00223530"/>
    <w:rsid w:val="0022396B"/>
    <w:rsid w:val="00224F50"/>
    <w:rsid w:val="00225652"/>
    <w:rsid w:val="00225B9D"/>
    <w:rsid w:val="00230285"/>
    <w:rsid w:val="002309EB"/>
    <w:rsid w:val="0023116A"/>
    <w:rsid w:val="00231B35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B3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6339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4F1E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4E9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EBB"/>
    <w:rsid w:val="002F61B0"/>
    <w:rsid w:val="002F696E"/>
    <w:rsid w:val="002F7A27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681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C32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0496"/>
    <w:rsid w:val="00351425"/>
    <w:rsid w:val="003516E2"/>
    <w:rsid w:val="00351797"/>
    <w:rsid w:val="00351A43"/>
    <w:rsid w:val="00351B1E"/>
    <w:rsid w:val="003549D1"/>
    <w:rsid w:val="00355449"/>
    <w:rsid w:val="00355829"/>
    <w:rsid w:val="00360916"/>
    <w:rsid w:val="00360C38"/>
    <w:rsid w:val="00360FA5"/>
    <w:rsid w:val="00361C72"/>
    <w:rsid w:val="00362AD8"/>
    <w:rsid w:val="003632AA"/>
    <w:rsid w:val="00364DC7"/>
    <w:rsid w:val="00365621"/>
    <w:rsid w:val="00365AD4"/>
    <w:rsid w:val="00365B6E"/>
    <w:rsid w:val="00366330"/>
    <w:rsid w:val="00367595"/>
    <w:rsid w:val="00367B47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4BCF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2D"/>
    <w:rsid w:val="003B137E"/>
    <w:rsid w:val="003B1E85"/>
    <w:rsid w:val="003B1EBF"/>
    <w:rsid w:val="003B241B"/>
    <w:rsid w:val="003B24AE"/>
    <w:rsid w:val="003B308F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3D63"/>
    <w:rsid w:val="003D42B7"/>
    <w:rsid w:val="003D5226"/>
    <w:rsid w:val="003D6483"/>
    <w:rsid w:val="003D65C4"/>
    <w:rsid w:val="003D6B37"/>
    <w:rsid w:val="003E01AC"/>
    <w:rsid w:val="003E03AD"/>
    <w:rsid w:val="003E2728"/>
    <w:rsid w:val="003E27E1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8A8"/>
    <w:rsid w:val="003F13DE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400047"/>
    <w:rsid w:val="00400C24"/>
    <w:rsid w:val="00400FA9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9B8"/>
    <w:rsid w:val="00411C0F"/>
    <w:rsid w:val="00413B9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5185"/>
    <w:rsid w:val="0045608B"/>
    <w:rsid w:val="004607E2"/>
    <w:rsid w:val="004608AC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183D"/>
    <w:rsid w:val="0048249A"/>
    <w:rsid w:val="004837B6"/>
    <w:rsid w:val="0048443F"/>
    <w:rsid w:val="0048553E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2C7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37A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056"/>
    <w:rsid w:val="005511F6"/>
    <w:rsid w:val="005527F1"/>
    <w:rsid w:val="00554154"/>
    <w:rsid w:val="005544EF"/>
    <w:rsid w:val="005554CD"/>
    <w:rsid w:val="00555B8F"/>
    <w:rsid w:val="00556EB5"/>
    <w:rsid w:val="00556F42"/>
    <w:rsid w:val="0055708B"/>
    <w:rsid w:val="00557328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6717E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30F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30B"/>
    <w:rsid w:val="005A335D"/>
    <w:rsid w:val="005A3751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A7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5A4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A7"/>
    <w:rsid w:val="005F5D60"/>
    <w:rsid w:val="005F6255"/>
    <w:rsid w:val="005F6321"/>
    <w:rsid w:val="005F67F3"/>
    <w:rsid w:val="005F6DF2"/>
    <w:rsid w:val="005F74FB"/>
    <w:rsid w:val="005F7E74"/>
    <w:rsid w:val="006004D1"/>
    <w:rsid w:val="006013D7"/>
    <w:rsid w:val="00602255"/>
    <w:rsid w:val="00603700"/>
    <w:rsid w:val="006038B2"/>
    <w:rsid w:val="00603922"/>
    <w:rsid w:val="00603978"/>
    <w:rsid w:val="00604154"/>
    <w:rsid w:val="00604555"/>
    <w:rsid w:val="00605EDA"/>
    <w:rsid w:val="006101A1"/>
    <w:rsid w:val="006108A2"/>
    <w:rsid w:val="0061122D"/>
    <w:rsid w:val="0061201A"/>
    <w:rsid w:val="0061210B"/>
    <w:rsid w:val="0061448C"/>
    <w:rsid w:val="00615C72"/>
    <w:rsid w:val="006164EE"/>
    <w:rsid w:val="00616C0E"/>
    <w:rsid w:val="00617844"/>
    <w:rsid w:val="006200C9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550"/>
    <w:rsid w:val="00637ADD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3FE7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DE3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509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65D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F8"/>
    <w:rsid w:val="007010E4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17E"/>
    <w:rsid w:val="00742A17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40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5FD8"/>
    <w:rsid w:val="007768B6"/>
    <w:rsid w:val="007769B1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2BD"/>
    <w:rsid w:val="007871E4"/>
    <w:rsid w:val="00791E4A"/>
    <w:rsid w:val="00792886"/>
    <w:rsid w:val="00792AE4"/>
    <w:rsid w:val="00792B03"/>
    <w:rsid w:val="0079340F"/>
    <w:rsid w:val="0079432C"/>
    <w:rsid w:val="007948B9"/>
    <w:rsid w:val="00794E20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6122"/>
    <w:rsid w:val="007A6967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8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BB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5FA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618D"/>
    <w:rsid w:val="0080629D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3A1B"/>
    <w:rsid w:val="00824716"/>
    <w:rsid w:val="008247C4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4BE"/>
    <w:rsid w:val="008357CB"/>
    <w:rsid w:val="00836130"/>
    <w:rsid w:val="008369D9"/>
    <w:rsid w:val="00837902"/>
    <w:rsid w:val="00837ADC"/>
    <w:rsid w:val="00840934"/>
    <w:rsid w:val="00842640"/>
    <w:rsid w:val="00842DF9"/>
    <w:rsid w:val="0084356B"/>
    <w:rsid w:val="0084484D"/>
    <w:rsid w:val="00844FDE"/>
    <w:rsid w:val="00845075"/>
    <w:rsid w:val="008454E4"/>
    <w:rsid w:val="00845E0C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2FB"/>
    <w:rsid w:val="00855B59"/>
    <w:rsid w:val="00855D6C"/>
    <w:rsid w:val="0085764D"/>
    <w:rsid w:val="00861383"/>
    <w:rsid w:val="008619B2"/>
    <w:rsid w:val="0086213B"/>
    <w:rsid w:val="0086325B"/>
    <w:rsid w:val="00864414"/>
    <w:rsid w:val="00864FE6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8E7"/>
    <w:rsid w:val="00893B90"/>
    <w:rsid w:val="00894253"/>
    <w:rsid w:val="00894931"/>
    <w:rsid w:val="00894B7E"/>
    <w:rsid w:val="00895351"/>
    <w:rsid w:val="00897844"/>
    <w:rsid w:val="0089794A"/>
    <w:rsid w:val="008A21B7"/>
    <w:rsid w:val="008A30A8"/>
    <w:rsid w:val="008A4069"/>
    <w:rsid w:val="008A4464"/>
    <w:rsid w:val="008A491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1A9A"/>
    <w:rsid w:val="008E2078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2FB7"/>
    <w:rsid w:val="0093315D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1CC"/>
    <w:rsid w:val="00946410"/>
    <w:rsid w:val="00946707"/>
    <w:rsid w:val="009468CB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230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5BD1"/>
    <w:rsid w:val="00977083"/>
    <w:rsid w:val="00977A81"/>
    <w:rsid w:val="00977F53"/>
    <w:rsid w:val="00980984"/>
    <w:rsid w:val="0098156E"/>
    <w:rsid w:val="00982B4D"/>
    <w:rsid w:val="009830AE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17F"/>
    <w:rsid w:val="00995DDA"/>
    <w:rsid w:val="00996F3E"/>
    <w:rsid w:val="009973B6"/>
    <w:rsid w:val="0099767E"/>
    <w:rsid w:val="00997AC7"/>
    <w:rsid w:val="009A0ED0"/>
    <w:rsid w:val="009A1819"/>
    <w:rsid w:val="009A1D2F"/>
    <w:rsid w:val="009A29CC"/>
    <w:rsid w:val="009A2C12"/>
    <w:rsid w:val="009A35E0"/>
    <w:rsid w:val="009A3CBC"/>
    <w:rsid w:val="009A41B1"/>
    <w:rsid w:val="009A4487"/>
    <w:rsid w:val="009A5580"/>
    <w:rsid w:val="009A558C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EF5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C9A"/>
    <w:rsid w:val="009C6A54"/>
    <w:rsid w:val="009C6F8F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248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5B7C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E12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414"/>
    <w:rsid w:val="00A564EC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9AD"/>
    <w:rsid w:val="00A8581E"/>
    <w:rsid w:val="00A858A5"/>
    <w:rsid w:val="00A85BFC"/>
    <w:rsid w:val="00A867DA"/>
    <w:rsid w:val="00A87214"/>
    <w:rsid w:val="00A9215B"/>
    <w:rsid w:val="00A933AA"/>
    <w:rsid w:val="00A93E34"/>
    <w:rsid w:val="00A94877"/>
    <w:rsid w:val="00A94ECA"/>
    <w:rsid w:val="00A96316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5C21"/>
    <w:rsid w:val="00AA61A8"/>
    <w:rsid w:val="00AA7CC7"/>
    <w:rsid w:val="00AA7DE5"/>
    <w:rsid w:val="00AB0122"/>
    <w:rsid w:val="00AB172A"/>
    <w:rsid w:val="00AB1B5F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453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2946"/>
    <w:rsid w:val="00AF6C5E"/>
    <w:rsid w:val="00B00284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8E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DCE"/>
    <w:rsid w:val="00B60CFB"/>
    <w:rsid w:val="00B60F8A"/>
    <w:rsid w:val="00B61CFA"/>
    <w:rsid w:val="00B62924"/>
    <w:rsid w:val="00B63363"/>
    <w:rsid w:val="00B65EA5"/>
    <w:rsid w:val="00B66989"/>
    <w:rsid w:val="00B66C20"/>
    <w:rsid w:val="00B6709C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07C"/>
    <w:rsid w:val="00B774C0"/>
    <w:rsid w:val="00B8134A"/>
    <w:rsid w:val="00B81F8E"/>
    <w:rsid w:val="00B82B19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3E48"/>
    <w:rsid w:val="00BB559D"/>
    <w:rsid w:val="00BB68B4"/>
    <w:rsid w:val="00BB6DF5"/>
    <w:rsid w:val="00BB76B2"/>
    <w:rsid w:val="00BC00A0"/>
    <w:rsid w:val="00BC01FC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7EE"/>
    <w:rsid w:val="00BD3AC3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73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24D9"/>
    <w:rsid w:val="00C331D7"/>
    <w:rsid w:val="00C33275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CA9"/>
    <w:rsid w:val="00C42EA9"/>
    <w:rsid w:val="00C43D52"/>
    <w:rsid w:val="00C446DE"/>
    <w:rsid w:val="00C44FE0"/>
    <w:rsid w:val="00C47422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5328"/>
    <w:rsid w:val="00C665FC"/>
    <w:rsid w:val="00C67535"/>
    <w:rsid w:val="00C67FAE"/>
    <w:rsid w:val="00C71506"/>
    <w:rsid w:val="00C71EEC"/>
    <w:rsid w:val="00C745BB"/>
    <w:rsid w:val="00C74707"/>
    <w:rsid w:val="00C75216"/>
    <w:rsid w:val="00C7569A"/>
    <w:rsid w:val="00C7624B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E0F"/>
    <w:rsid w:val="00C865F9"/>
    <w:rsid w:val="00C904C3"/>
    <w:rsid w:val="00C90D78"/>
    <w:rsid w:val="00C92F39"/>
    <w:rsid w:val="00C936E0"/>
    <w:rsid w:val="00C954D0"/>
    <w:rsid w:val="00C9571D"/>
    <w:rsid w:val="00C95E23"/>
    <w:rsid w:val="00C96735"/>
    <w:rsid w:val="00C97B96"/>
    <w:rsid w:val="00C97B98"/>
    <w:rsid w:val="00C97C3E"/>
    <w:rsid w:val="00CA0D77"/>
    <w:rsid w:val="00CA305A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3F07"/>
    <w:rsid w:val="00CD5B53"/>
    <w:rsid w:val="00CD60F5"/>
    <w:rsid w:val="00CD6BEC"/>
    <w:rsid w:val="00CD7241"/>
    <w:rsid w:val="00CE074A"/>
    <w:rsid w:val="00CE074F"/>
    <w:rsid w:val="00CE1165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C01"/>
    <w:rsid w:val="00D22DF0"/>
    <w:rsid w:val="00D23C02"/>
    <w:rsid w:val="00D23C9F"/>
    <w:rsid w:val="00D23FB9"/>
    <w:rsid w:val="00D242CA"/>
    <w:rsid w:val="00D25953"/>
    <w:rsid w:val="00D26035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59E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0743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979F2"/>
    <w:rsid w:val="00DA0301"/>
    <w:rsid w:val="00DA127C"/>
    <w:rsid w:val="00DA255A"/>
    <w:rsid w:val="00DA4369"/>
    <w:rsid w:val="00DA6320"/>
    <w:rsid w:val="00DA735A"/>
    <w:rsid w:val="00DA7421"/>
    <w:rsid w:val="00DA7CA9"/>
    <w:rsid w:val="00DB12F3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3D27"/>
    <w:rsid w:val="00DD51DD"/>
    <w:rsid w:val="00DD546A"/>
    <w:rsid w:val="00DD58D2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637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4BAA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3E1D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072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7A5"/>
    <w:rsid w:val="00E72AF6"/>
    <w:rsid w:val="00E734CA"/>
    <w:rsid w:val="00E73803"/>
    <w:rsid w:val="00E739F5"/>
    <w:rsid w:val="00E73BBD"/>
    <w:rsid w:val="00E742DF"/>
    <w:rsid w:val="00E75295"/>
    <w:rsid w:val="00E76142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26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110"/>
    <w:rsid w:val="00EC6AB2"/>
    <w:rsid w:val="00EC720D"/>
    <w:rsid w:val="00ED1397"/>
    <w:rsid w:val="00ED1476"/>
    <w:rsid w:val="00ED1AEB"/>
    <w:rsid w:val="00ED4EBB"/>
    <w:rsid w:val="00EE053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2031A"/>
    <w:rsid w:val="00F21D96"/>
    <w:rsid w:val="00F229EA"/>
    <w:rsid w:val="00F233A8"/>
    <w:rsid w:val="00F2369C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78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12F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BBA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37B"/>
    <w:rsid w:val="00FB082A"/>
    <w:rsid w:val="00FB1101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29D"/>
    <w:rsid w:val="00FC03BD"/>
    <w:rsid w:val="00FC132D"/>
    <w:rsid w:val="00FC1CB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575"/>
    <w:rsid w:val="00FD37FB"/>
    <w:rsid w:val="00FD4B8D"/>
    <w:rsid w:val="00FD4C5B"/>
    <w:rsid w:val="00FD5315"/>
    <w:rsid w:val="00FD5BCA"/>
    <w:rsid w:val="00FD5C41"/>
    <w:rsid w:val="00FD5D0E"/>
    <w:rsid w:val="00FD7425"/>
    <w:rsid w:val="00FD774A"/>
    <w:rsid w:val="00FE03DB"/>
    <w:rsid w:val="00FE0E3A"/>
    <w:rsid w:val="00FE0ED9"/>
    <w:rsid w:val="00FE13F8"/>
    <w:rsid w:val="00FE1960"/>
    <w:rsid w:val="00FE3720"/>
    <w:rsid w:val="00FE48CF"/>
    <w:rsid w:val="00FE48DA"/>
    <w:rsid w:val="00FE4F2F"/>
    <w:rsid w:val="00FE59EA"/>
    <w:rsid w:val="00FE61C0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022070"/>
  <w15:docId w15:val="{1D759949-1D94-4AC4-87A8-A782482A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F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DA30-CC93-47E5-8F40-20027D57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7</TotalTime>
  <Pages>2</Pages>
  <Words>198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6</cp:revision>
  <cp:lastPrinted>2020-07-07T07:06:00Z</cp:lastPrinted>
  <dcterms:created xsi:type="dcterms:W3CDTF">2026-05-14T13:34:00Z</dcterms:created>
  <dcterms:modified xsi:type="dcterms:W3CDTF">2026-06-02T07:10:00Z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